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AC2BB" w14:textId="77777777" w:rsidR="00386DD3" w:rsidRDefault="00042425" w:rsidP="00B57340">
      <w:r>
        <w:t>Piotrków Tryb. 12.10.2022</w:t>
      </w:r>
      <w:r w:rsidR="005065A0">
        <w:t xml:space="preserve"> </w:t>
      </w:r>
      <w:r w:rsidR="00386DD3">
        <w:t>r.</w:t>
      </w:r>
    </w:p>
    <w:p w14:paraId="653D5247" w14:textId="77777777" w:rsidR="00386DD3" w:rsidRDefault="00386DD3" w:rsidP="00B57340"/>
    <w:p w14:paraId="7C8A5F88" w14:textId="77777777" w:rsidR="00386DD3" w:rsidRDefault="00386DD3" w:rsidP="00B57340"/>
    <w:p w14:paraId="637FDA44" w14:textId="77777777" w:rsidR="00386DD3" w:rsidRPr="00BF41D2" w:rsidRDefault="00386DD3" w:rsidP="00BF41D2">
      <w:pPr>
        <w:jc w:val="right"/>
        <w:rPr>
          <w:b/>
        </w:rPr>
      </w:pPr>
      <w:r w:rsidRPr="00BF41D2">
        <w:rPr>
          <w:b/>
        </w:rPr>
        <w:t>U</w:t>
      </w:r>
      <w:r w:rsidR="00CB2506" w:rsidRPr="00BF41D2">
        <w:rPr>
          <w:b/>
        </w:rPr>
        <w:t>rząd  Miasta  Piotrków Tryb.</w:t>
      </w:r>
    </w:p>
    <w:p w14:paraId="3AE55844" w14:textId="77777777" w:rsidR="00CB2506" w:rsidRPr="00BF41D2" w:rsidRDefault="00CB2506" w:rsidP="00BF41D2">
      <w:pPr>
        <w:jc w:val="right"/>
        <w:rPr>
          <w:b/>
        </w:rPr>
      </w:pPr>
      <w:r w:rsidRPr="00BF41D2">
        <w:rPr>
          <w:b/>
        </w:rPr>
        <w:t xml:space="preserve">Urząd Gminy : </w:t>
      </w:r>
    </w:p>
    <w:p w14:paraId="0B780252" w14:textId="77777777" w:rsidR="00CB2506" w:rsidRPr="00BF41D2" w:rsidRDefault="00CB2506" w:rsidP="00BF41D2">
      <w:pPr>
        <w:jc w:val="right"/>
        <w:rPr>
          <w:b/>
        </w:rPr>
      </w:pPr>
      <w:r w:rsidRPr="00BF41D2">
        <w:rPr>
          <w:b/>
        </w:rPr>
        <w:t>Wolbórz, Moszczenica, Sulejów.</w:t>
      </w:r>
    </w:p>
    <w:p w14:paraId="15FDC08F" w14:textId="77777777" w:rsidR="00CB2506" w:rsidRDefault="00CB2506" w:rsidP="00BF41D2">
      <w:pPr>
        <w:jc w:val="right"/>
        <w:rPr>
          <w:b/>
        </w:rPr>
      </w:pPr>
      <w:r w:rsidRPr="00BF41D2">
        <w:rPr>
          <w:b/>
        </w:rPr>
        <w:t>Nadleśnictwo Piotrków z</w:t>
      </w:r>
      <w:r w:rsidR="00962562" w:rsidRPr="00BF41D2">
        <w:rPr>
          <w:b/>
        </w:rPr>
        <w:t xml:space="preserve"> </w:t>
      </w:r>
      <w:r w:rsidRPr="00BF41D2">
        <w:rPr>
          <w:b/>
        </w:rPr>
        <w:t xml:space="preserve"> s</w:t>
      </w:r>
      <w:r w:rsidR="00962562" w:rsidRPr="00BF41D2">
        <w:rPr>
          <w:b/>
        </w:rPr>
        <w:t>iedzibą w Łęcznie</w:t>
      </w:r>
    </w:p>
    <w:p w14:paraId="42D0ED57" w14:textId="77777777" w:rsidR="00BF41D2" w:rsidRPr="00BF41D2" w:rsidRDefault="00BF41D2" w:rsidP="00BF41D2">
      <w:pPr>
        <w:jc w:val="right"/>
        <w:rPr>
          <w:b/>
        </w:rPr>
      </w:pPr>
    </w:p>
    <w:p w14:paraId="642DEFB4" w14:textId="77777777" w:rsidR="00962562" w:rsidRDefault="00962562" w:rsidP="00B57340"/>
    <w:p w14:paraId="5151C912" w14:textId="77777777" w:rsidR="00962562" w:rsidRDefault="00962562" w:rsidP="00B57340"/>
    <w:p w14:paraId="499B9AF8" w14:textId="77777777" w:rsidR="00962562" w:rsidRDefault="00962562" w:rsidP="00B57340">
      <w:pPr>
        <w:rPr>
          <w:b/>
          <w:i/>
          <w:u w:val="single"/>
        </w:rPr>
      </w:pPr>
      <w:r w:rsidRPr="00962562">
        <w:rPr>
          <w:b/>
          <w:i/>
          <w:u w:val="single"/>
        </w:rPr>
        <w:t xml:space="preserve">Dotyczy : polowań  zbiorowych </w:t>
      </w:r>
      <w:r w:rsidR="00F633D9">
        <w:rPr>
          <w:b/>
          <w:i/>
          <w:u w:val="single"/>
        </w:rPr>
        <w:t>na terenie obwodu łowieckiego 18</w:t>
      </w:r>
      <w:r w:rsidRPr="00962562">
        <w:rPr>
          <w:b/>
          <w:i/>
          <w:u w:val="single"/>
        </w:rPr>
        <w:t>1</w:t>
      </w:r>
    </w:p>
    <w:p w14:paraId="7194F75B" w14:textId="77777777" w:rsidR="00BF41D2" w:rsidRDefault="00BF41D2" w:rsidP="00B57340">
      <w:pPr>
        <w:rPr>
          <w:b/>
          <w:i/>
          <w:u w:val="single"/>
        </w:rPr>
      </w:pPr>
    </w:p>
    <w:p w14:paraId="7AE24109" w14:textId="77777777" w:rsidR="00962562" w:rsidRDefault="00962562" w:rsidP="00B57340">
      <w:pPr>
        <w:rPr>
          <w:b/>
          <w:i/>
          <w:u w:val="single"/>
        </w:rPr>
      </w:pPr>
    </w:p>
    <w:p w14:paraId="54E5F486" w14:textId="77777777" w:rsidR="00962562" w:rsidRDefault="00962562" w:rsidP="00B57340">
      <w:r>
        <w:t>Zarząd  koła łowieckiego nr.30 ,,Leśnik” informuje</w:t>
      </w:r>
      <w:r w:rsidR="00F80F26">
        <w:t xml:space="preserve"> o planowanych terminach polowań  zbiorowych. ( zgodnie art.42 a,b ustawy Prawo Łowieckie z dnia 13 pażdziernika 1995 r. z póż. zm.)</w:t>
      </w:r>
    </w:p>
    <w:p w14:paraId="14E29512" w14:textId="77777777" w:rsidR="00F80F26" w:rsidRDefault="00F80F26" w:rsidP="00B57340">
      <w:pPr>
        <w:rPr>
          <w:b/>
        </w:rPr>
      </w:pPr>
      <w:r w:rsidRPr="00F80F26">
        <w:rPr>
          <w:b/>
        </w:rPr>
        <w:t>Podczas polowań zbiorowych realizowany będzie również sanitarny odstrzał dzików.</w:t>
      </w:r>
    </w:p>
    <w:p w14:paraId="537D8597" w14:textId="77777777" w:rsidR="00FB2FBA" w:rsidRDefault="00F80F26" w:rsidP="00B57340">
      <w:r>
        <w:t>Polowania zbiorowe planowane są w terminach:</w:t>
      </w:r>
    </w:p>
    <w:p w14:paraId="117AD896" w14:textId="77777777" w:rsidR="00F80F26" w:rsidRDefault="00042425" w:rsidP="00F80F26">
      <w:pPr>
        <w:pStyle w:val="Akapitzlist"/>
        <w:numPr>
          <w:ilvl w:val="0"/>
          <w:numId w:val="6"/>
        </w:numPr>
      </w:pPr>
      <w:r>
        <w:t>5;10</w:t>
      </w:r>
      <w:r w:rsidR="00FB2FBA">
        <w:t>;</w:t>
      </w:r>
      <w:r>
        <w:t>12;19;27;  listopada   2022</w:t>
      </w:r>
      <w:r w:rsidR="00FB2FBA">
        <w:t xml:space="preserve"> roku w godz. 8:00 do 16:00</w:t>
      </w:r>
    </w:p>
    <w:p w14:paraId="30D3A718" w14:textId="77777777" w:rsidR="00FB2FBA" w:rsidRDefault="00042425" w:rsidP="00F80F26">
      <w:pPr>
        <w:pStyle w:val="Akapitzlist"/>
        <w:numPr>
          <w:ilvl w:val="0"/>
          <w:numId w:val="6"/>
        </w:numPr>
      </w:pPr>
      <w:r>
        <w:t>1;3;11;17;24  grudnia  2022</w:t>
      </w:r>
      <w:r w:rsidR="00FB2FBA">
        <w:t xml:space="preserve"> roku w godz. 8:00 do 16:00</w:t>
      </w:r>
    </w:p>
    <w:p w14:paraId="42BE0AD3" w14:textId="77777777" w:rsidR="00FB2FBA" w:rsidRDefault="00042425" w:rsidP="00F80F26">
      <w:pPr>
        <w:pStyle w:val="Akapitzlist"/>
        <w:numPr>
          <w:ilvl w:val="0"/>
          <w:numId w:val="6"/>
        </w:numPr>
      </w:pPr>
      <w:r>
        <w:t>1;8;14  stycznia  2023</w:t>
      </w:r>
      <w:r w:rsidR="00FB2FBA">
        <w:t xml:space="preserve"> roku w godz.  8:00 do 16 :00</w:t>
      </w:r>
    </w:p>
    <w:p w14:paraId="0FB228F5" w14:textId="77777777" w:rsidR="00FB2FBA" w:rsidRDefault="00FB2FBA" w:rsidP="00FB2FBA">
      <w:pPr>
        <w:rPr>
          <w:b/>
          <w:i/>
        </w:rPr>
      </w:pPr>
      <w:r>
        <w:t>Teren, który objęty zostanie polowaniem</w:t>
      </w:r>
      <w:r w:rsidR="00BF41D2">
        <w:t xml:space="preserve"> dotyczy leśnictw : </w:t>
      </w:r>
      <w:r w:rsidR="00BF41D2" w:rsidRPr="00BF41D2">
        <w:rPr>
          <w:b/>
          <w:i/>
        </w:rPr>
        <w:t>Proszenie, Uszczyn, Meszcze i Wierzeje</w:t>
      </w:r>
      <w:r w:rsidR="00BF41D2">
        <w:rPr>
          <w:b/>
          <w:i/>
        </w:rPr>
        <w:t>.</w:t>
      </w:r>
    </w:p>
    <w:p w14:paraId="40D9EC7C" w14:textId="77777777" w:rsidR="00BF41D2" w:rsidRDefault="00BF41D2" w:rsidP="00FB2FBA">
      <w:r>
        <w:t>Nadmieniamy również, że przed każdym rozpoczęciem polowania teren zostanie oznakowany tablicami ostrzegawczymi ,,UWAGA POLOWANIE”.</w:t>
      </w:r>
    </w:p>
    <w:p w14:paraId="035234B5" w14:textId="77777777" w:rsidR="00BF41D2" w:rsidRDefault="00BF41D2" w:rsidP="00FB2FBA"/>
    <w:p w14:paraId="03BCA733" w14:textId="77777777" w:rsidR="00042425" w:rsidRDefault="00BF41D2" w:rsidP="00042425">
      <w:pPr>
        <w:jc w:val="right"/>
      </w:pPr>
      <w:r>
        <w:t xml:space="preserve">                                                                           Z poważaniem</w:t>
      </w:r>
    </w:p>
    <w:p w14:paraId="7766FFC8" w14:textId="77777777" w:rsidR="005C50A0" w:rsidRDefault="005C50A0" w:rsidP="00042425">
      <w:pPr>
        <w:jc w:val="right"/>
      </w:pPr>
    </w:p>
    <w:p w14:paraId="456F8B97" w14:textId="77777777" w:rsidR="005C50A0" w:rsidRDefault="005C50A0" w:rsidP="00042425">
      <w:pPr>
        <w:jc w:val="right"/>
      </w:pPr>
      <w:r>
        <w:t>Sekretarz Koła Łowieckiego nr 30 LEŚNIK</w:t>
      </w:r>
    </w:p>
    <w:p w14:paraId="5D54B3EA" w14:textId="1446906B" w:rsidR="00E55F5E" w:rsidRPr="00391B76" w:rsidRDefault="00042425" w:rsidP="00391B76">
      <w:pPr>
        <w:jc w:val="right"/>
      </w:pPr>
      <w:r>
        <w:t>Michał Kwiatkowski</w:t>
      </w:r>
    </w:p>
    <w:p w14:paraId="158708C7" w14:textId="77777777" w:rsidR="00E55F5E" w:rsidRDefault="00E55F5E" w:rsidP="00E55F5E">
      <w:pPr>
        <w:pStyle w:val="Akapitzlist"/>
        <w:rPr>
          <w:sz w:val="24"/>
          <w:szCs w:val="24"/>
        </w:rPr>
      </w:pPr>
    </w:p>
    <w:p w14:paraId="78687BED" w14:textId="77777777" w:rsidR="00E55F5E" w:rsidRPr="00E55F5E" w:rsidRDefault="00E55F5E" w:rsidP="00E55F5E">
      <w:pPr>
        <w:pStyle w:val="Akapitzlist"/>
        <w:rPr>
          <w:sz w:val="24"/>
          <w:szCs w:val="24"/>
        </w:rPr>
      </w:pPr>
    </w:p>
    <w:p w14:paraId="5B6737CB" w14:textId="77777777" w:rsidR="00E55F5E" w:rsidRPr="00E55F5E" w:rsidRDefault="00E55F5E" w:rsidP="00E55F5E">
      <w:pPr>
        <w:ind w:left="360"/>
        <w:rPr>
          <w:sz w:val="24"/>
          <w:szCs w:val="24"/>
        </w:rPr>
      </w:pPr>
    </w:p>
    <w:sectPr w:rsidR="00E55F5E" w:rsidRPr="00E55F5E" w:rsidSect="007378BE">
      <w:headerReference w:type="default" r:id="rId8"/>
      <w:footerReference w:type="default" r:id="rId9"/>
      <w:pgSz w:w="11906" w:h="16838"/>
      <w:pgMar w:top="2945" w:right="1417" w:bottom="1417" w:left="1560" w:header="426" w:footer="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D2799" w14:textId="77777777" w:rsidR="00AC03FF" w:rsidRDefault="00AC03FF" w:rsidP="00675CF6">
      <w:r>
        <w:separator/>
      </w:r>
    </w:p>
  </w:endnote>
  <w:endnote w:type="continuationSeparator" w:id="0">
    <w:p w14:paraId="58C2C1BA" w14:textId="77777777" w:rsidR="00AC03FF" w:rsidRDefault="00AC03FF" w:rsidP="0067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8C86" w14:textId="77777777" w:rsidR="00BF41D2" w:rsidRPr="00606AC1" w:rsidRDefault="00BF41D2" w:rsidP="003478DF">
    <w:pPr>
      <w:pStyle w:val="Stopka"/>
      <w:jc w:val="center"/>
      <w:rPr>
        <w:rFonts w:ascii="Cambria" w:hAnsi="Cambria"/>
        <w:sz w:val="20"/>
        <w:szCs w:val="20"/>
      </w:rPr>
    </w:pPr>
    <w:r w:rsidRPr="00606AC1">
      <w:rPr>
        <w:rFonts w:ascii="Cambria" w:hAnsi="Cambria"/>
        <w:sz w:val="20"/>
        <w:szCs w:val="20"/>
      </w:rPr>
      <w:sym w:font="Symbol" w:char="F02D"/>
    </w:r>
    <w:r w:rsidRPr="00606AC1">
      <w:rPr>
        <w:rFonts w:ascii="Cambria" w:hAnsi="Cambria"/>
        <w:sz w:val="20"/>
        <w:szCs w:val="20"/>
      </w:rPr>
      <w:t xml:space="preserve"> </w:t>
    </w:r>
    <w:r w:rsidRPr="007378BE">
      <w:rPr>
        <w:sz w:val="20"/>
        <w:szCs w:val="20"/>
      </w:rPr>
      <w:fldChar w:fldCharType="begin"/>
    </w:r>
    <w:r w:rsidRPr="007378BE">
      <w:rPr>
        <w:sz w:val="20"/>
        <w:szCs w:val="20"/>
      </w:rPr>
      <w:instrText xml:space="preserve"> PAGE    \* MERGEFORMAT </w:instrText>
    </w:r>
    <w:r w:rsidRPr="007378BE">
      <w:rPr>
        <w:sz w:val="20"/>
        <w:szCs w:val="20"/>
      </w:rPr>
      <w:fldChar w:fldCharType="separate"/>
    </w:r>
    <w:r w:rsidR="00F633D9" w:rsidRPr="00F633D9">
      <w:rPr>
        <w:rFonts w:ascii="Cambria" w:hAnsi="Cambria"/>
        <w:noProof/>
        <w:sz w:val="20"/>
        <w:szCs w:val="20"/>
      </w:rPr>
      <w:t>1</w:t>
    </w:r>
    <w:r w:rsidRPr="007378BE">
      <w:rPr>
        <w:sz w:val="20"/>
        <w:szCs w:val="20"/>
      </w:rPr>
      <w:fldChar w:fldCharType="end"/>
    </w:r>
    <w:r w:rsidRPr="00606AC1">
      <w:rPr>
        <w:rFonts w:ascii="Cambria" w:hAnsi="Cambria"/>
        <w:sz w:val="20"/>
        <w:szCs w:val="20"/>
      </w:rPr>
      <w:t xml:space="preserve"> </w:t>
    </w:r>
    <w:r w:rsidRPr="00606AC1">
      <w:rPr>
        <w:rFonts w:ascii="Cambria" w:hAnsi="Cambria"/>
        <w:sz w:val="20"/>
        <w:szCs w:val="20"/>
      </w:rPr>
      <w:sym w:font="Symbol" w:char="F02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73856" w14:textId="77777777" w:rsidR="00AC03FF" w:rsidRDefault="00AC03FF" w:rsidP="00675CF6">
      <w:r>
        <w:separator/>
      </w:r>
    </w:p>
  </w:footnote>
  <w:footnote w:type="continuationSeparator" w:id="0">
    <w:p w14:paraId="4292A4E7" w14:textId="77777777" w:rsidR="00AC03FF" w:rsidRDefault="00AC03FF" w:rsidP="00675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7EB98" w14:textId="77777777" w:rsidR="00BF41D2" w:rsidRDefault="005C50A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AE795F" wp14:editId="3C72FD6A">
              <wp:simplePos x="0" y="0"/>
              <wp:positionH relativeFrom="column">
                <wp:posOffset>4805680</wp:posOffset>
              </wp:positionH>
              <wp:positionV relativeFrom="paragraph">
                <wp:posOffset>-80010</wp:posOffset>
              </wp:positionV>
              <wp:extent cx="1695450" cy="17145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2F2BA" w14:textId="77777777" w:rsidR="00BF41D2" w:rsidRDefault="005C50A0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99165C9" wp14:editId="49FA890A">
                                <wp:extent cx="1476375" cy="1571625"/>
                                <wp:effectExtent l="0" t="0" r="9525" b="9525"/>
                                <wp:docPr id="2" name="Obraz 2" descr="Opis: C:\Documents and Settings\Administrator\Pulpit\byk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" descr="Opis: C:\Documents and Settings\Administrator\Pulpit\byk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6375" cy="1571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E79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8.4pt;margin-top:-6.3pt;width:133.5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" stroked="f">
              <v:textbox>
                <w:txbxContent>
                  <w:p w14:paraId="4712F2BA" w14:textId="77777777" w:rsidR="00BF41D2" w:rsidRDefault="005C50A0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299165C9" wp14:editId="49FA890A">
                          <wp:extent cx="1476375" cy="1571625"/>
                          <wp:effectExtent l="0" t="0" r="9525" b="9525"/>
                          <wp:docPr id="2" name="Obraz 2" descr="Opis: C:\Documents and Settings\Administrator\Pulpit\byk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" descr="Opis: C:\Documents and Settings\Administrator\Pulpit\byk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6375" cy="1571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70A56D" wp14:editId="5686F8E0">
              <wp:simplePos x="0" y="0"/>
              <wp:positionH relativeFrom="column">
                <wp:posOffset>814705</wp:posOffset>
              </wp:positionH>
              <wp:positionV relativeFrom="paragraph">
                <wp:posOffset>739140</wp:posOffset>
              </wp:positionV>
              <wp:extent cx="4038600" cy="8382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0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D3E17" w14:textId="77777777" w:rsidR="00BF41D2" w:rsidRPr="00085921" w:rsidRDefault="00BF41D2" w:rsidP="00EC0B17">
                          <w:pPr>
                            <w:jc w:val="center"/>
                            <w:rPr>
                              <w:rFonts w:ascii="Cambria" w:hAnsi="Cambria"/>
                              <w:b/>
                              <w:spacing w:val="6"/>
                            </w:rPr>
                          </w:pPr>
                          <w:r w:rsidRPr="00085921">
                            <w:rPr>
                              <w:rFonts w:ascii="Cambria" w:hAnsi="Cambria"/>
                              <w:b/>
                              <w:spacing w:val="6"/>
                            </w:rPr>
                            <w:t>ZARZĄD KOŁA ŁOWIECKIEGO NR 30 „LEŚNIK”</w:t>
                          </w:r>
                        </w:p>
                        <w:p w14:paraId="28C3E1A2" w14:textId="77777777" w:rsidR="00BF41D2" w:rsidRPr="00891F48" w:rsidRDefault="00BF41D2" w:rsidP="00EC0B17">
                          <w:pPr>
                            <w:jc w:val="center"/>
                            <w:rPr>
                              <w:rFonts w:ascii="Cambria" w:hAnsi="Cambria"/>
                              <w:sz w:val="10"/>
                              <w:szCs w:val="10"/>
                            </w:rPr>
                          </w:pPr>
                        </w:p>
                        <w:p w14:paraId="7DB3BF31" w14:textId="77777777" w:rsidR="00BF41D2" w:rsidRDefault="00BF41D2" w:rsidP="00EC0B17">
                          <w:pPr>
                            <w:jc w:val="center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>Rodziny Rajkowskich 31</w:t>
                          </w:r>
                        </w:p>
                        <w:p w14:paraId="73BAB59B" w14:textId="77777777" w:rsidR="00BF41D2" w:rsidRPr="00891F48" w:rsidRDefault="00BF41D2" w:rsidP="00EC0B17">
                          <w:pPr>
                            <w:jc w:val="center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>97-300 Piotrków Trybunalski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70A56D" id="Text Box 2" o:spid="_x0000_s1027" type="#_x0000_t202" style="position:absolute;margin-left:64.15pt;margin-top:58.2pt;width:318pt;height:6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" stroked="f">
              <v:textbox>
                <w:txbxContent>
                  <w:p w14:paraId="5D7D3E17" w14:textId="77777777" w:rsidR="00BF41D2" w:rsidRPr="00085921" w:rsidRDefault="00BF41D2" w:rsidP="00EC0B17">
                    <w:pPr>
                      <w:jc w:val="center"/>
                      <w:rPr>
                        <w:rFonts w:ascii="Cambria" w:hAnsi="Cambria"/>
                        <w:b/>
                        <w:spacing w:val="6"/>
                      </w:rPr>
                    </w:pPr>
                    <w:r w:rsidRPr="00085921">
                      <w:rPr>
                        <w:rFonts w:ascii="Cambria" w:hAnsi="Cambria"/>
                        <w:b/>
                        <w:spacing w:val="6"/>
                      </w:rPr>
                      <w:t>ZARZĄD KOŁA ŁOWIECKIEGO NR 30 „LEŚNIK”</w:t>
                    </w:r>
                  </w:p>
                  <w:p w14:paraId="28C3E1A2" w14:textId="77777777" w:rsidR="00BF41D2" w:rsidRPr="00891F48" w:rsidRDefault="00BF41D2" w:rsidP="00EC0B17">
                    <w:pPr>
                      <w:jc w:val="center"/>
                      <w:rPr>
                        <w:rFonts w:ascii="Cambria" w:hAnsi="Cambria"/>
                        <w:sz w:val="10"/>
                        <w:szCs w:val="10"/>
                      </w:rPr>
                    </w:pPr>
                  </w:p>
                  <w:p w14:paraId="7DB3BF31" w14:textId="77777777" w:rsidR="00BF41D2" w:rsidRDefault="00BF41D2" w:rsidP="00EC0B17">
                    <w:pPr>
                      <w:jc w:val="center"/>
                      <w:rPr>
                        <w:rFonts w:ascii="Cambria" w:hAnsi="Cambria"/>
                        <w:sz w:val="24"/>
                        <w:szCs w:val="24"/>
                      </w:rPr>
                    </w:pPr>
                    <w:r>
                      <w:rPr>
                        <w:rFonts w:ascii="Cambria" w:hAnsi="Cambria"/>
                        <w:sz w:val="24"/>
                        <w:szCs w:val="24"/>
                      </w:rPr>
                      <w:t>Rodziny Rajkowskich 31</w:t>
                    </w:r>
                  </w:p>
                  <w:p w14:paraId="73BAB59B" w14:textId="77777777" w:rsidR="00BF41D2" w:rsidRPr="00891F48" w:rsidRDefault="00BF41D2" w:rsidP="00EC0B17">
                    <w:pPr>
                      <w:jc w:val="center"/>
                      <w:rPr>
                        <w:rFonts w:ascii="Cambria" w:hAnsi="Cambria"/>
                        <w:sz w:val="24"/>
                        <w:szCs w:val="24"/>
                      </w:rPr>
                    </w:pPr>
                    <w:r>
                      <w:rPr>
                        <w:rFonts w:ascii="Cambria" w:hAnsi="Cambria"/>
                        <w:sz w:val="24"/>
                        <w:szCs w:val="24"/>
                      </w:rPr>
                      <w:t>97-300 Piotrków Trybunalski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13067EA5" wp14:editId="7B354E8A">
          <wp:simplePos x="0" y="0"/>
          <wp:positionH relativeFrom="column">
            <wp:posOffset>-633095</wp:posOffset>
          </wp:positionH>
          <wp:positionV relativeFrom="paragraph">
            <wp:posOffset>-32385</wp:posOffset>
          </wp:positionV>
          <wp:extent cx="1419225" cy="1472565"/>
          <wp:effectExtent l="0" t="0" r="9525" b="0"/>
          <wp:wrapTopAndBottom/>
          <wp:docPr id="4" name="Obraz 1" descr="Opis: C:\Users\Marcin\Desktop\polski zwiazek lowieck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Marcin\Desktop\polski zwiazek lowiecki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472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A6394"/>
    <w:multiLevelType w:val="hybridMultilevel"/>
    <w:tmpl w:val="042A2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61CC3"/>
    <w:multiLevelType w:val="hybridMultilevel"/>
    <w:tmpl w:val="348E9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D5655"/>
    <w:multiLevelType w:val="hybridMultilevel"/>
    <w:tmpl w:val="72DE3758"/>
    <w:lvl w:ilvl="0" w:tplc="A0EC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E2BE8"/>
    <w:multiLevelType w:val="hybridMultilevel"/>
    <w:tmpl w:val="49FCC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26845"/>
    <w:multiLevelType w:val="hybridMultilevel"/>
    <w:tmpl w:val="D05298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5C3EAC"/>
    <w:multiLevelType w:val="hybridMultilevel"/>
    <w:tmpl w:val="F1AE3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876407">
    <w:abstractNumId w:val="0"/>
  </w:num>
  <w:num w:numId="2" w16cid:durableId="2129816855">
    <w:abstractNumId w:val="2"/>
  </w:num>
  <w:num w:numId="3" w16cid:durableId="1875271732">
    <w:abstractNumId w:val="5"/>
  </w:num>
  <w:num w:numId="4" w16cid:durableId="2102869988">
    <w:abstractNumId w:val="4"/>
  </w:num>
  <w:num w:numId="5" w16cid:durableId="629288985">
    <w:abstractNumId w:val="1"/>
  </w:num>
  <w:num w:numId="6" w16cid:durableId="323700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A0"/>
    <w:rsid w:val="000379AC"/>
    <w:rsid w:val="00042425"/>
    <w:rsid w:val="00085921"/>
    <w:rsid w:val="000931C6"/>
    <w:rsid w:val="000C3086"/>
    <w:rsid w:val="000D3511"/>
    <w:rsid w:val="000F0027"/>
    <w:rsid w:val="00172E67"/>
    <w:rsid w:val="0025097C"/>
    <w:rsid w:val="0031074A"/>
    <w:rsid w:val="00313B65"/>
    <w:rsid w:val="00322840"/>
    <w:rsid w:val="003478DF"/>
    <w:rsid w:val="00356D55"/>
    <w:rsid w:val="00386DD3"/>
    <w:rsid w:val="00391B76"/>
    <w:rsid w:val="003D43A5"/>
    <w:rsid w:val="003D4C62"/>
    <w:rsid w:val="0048638D"/>
    <w:rsid w:val="004A379F"/>
    <w:rsid w:val="005065A0"/>
    <w:rsid w:val="005302A6"/>
    <w:rsid w:val="005C50A0"/>
    <w:rsid w:val="00606AC1"/>
    <w:rsid w:val="00623347"/>
    <w:rsid w:val="00652B4F"/>
    <w:rsid w:val="006663CD"/>
    <w:rsid w:val="00675CF6"/>
    <w:rsid w:val="006761CF"/>
    <w:rsid w:val="006A6BB7"/>
    <w:rsid w:val="006B1037"/>
    <w:rsid w:val="007378BE"/>
    <w:rsid w:val="00754FF6"/>
    <w:rsid w:val="00765F34"/>
    <w:rsid w:val="007B6AC3"/>
    <w:rsid w:val="008072BD"/>
    <w:rsid w:val="008158F6"/>
    <w:rsid w:val="00843914"/>
    <w:rsid w:val="008628AA"/>
    <w:rsid w:val="00891F48"/>
    <w:rsid w:val="008E2033"/>
    <w:rsid w:val="00962562"/>
    <w:rsid w:val="00AA4AB2"/>
    <w:rsid w:val="00AC03FF"/>
    <w:rsid w:val="00B47CB1"/>
    <w:rsid w:val="00B5452C"/>
    <w:rsid w:val="00B57340"/>
    <w:rsid w:val="00BB753B"/>
    <w:rsid w:val="00BF41D2"/>
    <w:rsid w:val="00C13576"/>
    <w:rsid w:val="00C25B30"/>
    <w:rsid w:val="00C658FB"/>
    <w:rsid w:val="00C679C5"/>
    <w:rsid w:val="00CA7D6A"/>
    <w:rsid w:val="00CB2506"/>
    <w:rsid w:val="00CD1563"/>
    <w:rsid w:val="00D24223"/>
    <w:rsid w:val="00D462B2"/>
    <w:rsid w:val="00D923D4"/>
    <w:rsid w:val="00DC0A25"/>
    <w:rsid w:val="00DC79B4"/>
    <w:rsid w:val="00DE18BF"/>
    <w:rsid w:val="00E55F5E"/>
    <w:rsid w:val="00E6343C"/>
    <w:rsid w:val="00E8645E"/>
    <w:rsid w:val="00E91450"/>
    <w:rsid w:val="00EC0B17"/>
    <w:rsid w:val="00EF367B"/>
    <w:rsid w:val="00F34059"/>
    <w:rsid w:val="00F633D9"/>
    <w:rsid w:val="00F80F26"/>
    <w:rsid w:val="00FB2FBA"/>
    <w:rsid w:val="00FE355A"/>
    <w:rsid w:val="00F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62A7F"/>
  <w15:docId w15:val="{071EE53C-E987-4B88-8604-C65DCEF6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576"/>
    <w:rPr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C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5CF6"/>
  </w:style>
  <w:style w:type="paragraph" w:styleId="Stopka">
    <w:name w:val="footer"/>
    <w:basedOn w:val="Normalny"/>
    <w:link w:val="StopkaZnak"/>
    <w:uiPriority w:val="99"/>
    <w:unhideWhenUsed/>
    <w:rsid w:val="00675C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5CF6"/>
  </w:style>
  <w:style w:type="paragraph" w:styleId="Tekstdymka">
    <w:name w:val="Balloon Text"/>
    <w:basedOn w:val="Normalny"/>
    <w:link w:val="TekstdymkaZnak"/>
    <w:uiPriority w:val="99"/>
    <w:semiHidden/>
    <w:unhideWhenUsed/>
    <w:rsid w:val="00675C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5CF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E6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Desktop\KOMUNIKAT%20DO%20GMIN%20I%20N-CTWA%20OPOLOWANIACH%20ZBIOROWYCH%20SEZON%202022-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B661D-3BBD-41D8-98A4-705C38325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KOMUNIKAT DO GMIN I N-CTWA OPOLOWANIACH ZBIOROWYCH SEZON 2022-23</Template>
  <TotalTime>1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Sitarz Anna</cp:lastModifiedBy>
  <cp:revision>4</cp:revision>
  <cp:lastPrinted>2018-10-08T20:00:00Z</cp:lastPrinted>
  <dcterms:created xsi:type="dcterms:W3CDTF">2022-10-13T12:28:00Z</dcterms:created>
  <dcterms:modified xsi:type="dcterms:W3CDTF">2022-10-13T12:28:00Z</dcterms:modified>
</cp:coreProperties>
</file>